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9711F" w14:textId="77777777" w:rsidR="00C923D9" w:rsidRPr="00A107A2" w:rsidRDefault="005C78EC">
      <w:pPr>
        <w:rPr>
          <w:rFonts w:ascii="Arial" w:hAnsi="Arial" w:cs="Arial"/>
          <w:b/>
          <w:sz w:val="24"/>
          <w:szCs w:val="24"/>
        </w:rPr>
      </w:pPr>
      <w:r w:rsidRPr="00A107A2">
        <w:rPr>
          <w:rFonts w:ascii="Arial" w:hAnsi="Arial" w:cs="Arial"/>
          <w:b/>
          <w:sz w:val="24"/>
          <w:szCs w:val="24"/>
        </w:rPr>
        <w:t>Flüchtlingskinder lernen schwimmen</w:t>
      </w:r>
    </w:p>
    <w:p w14:paraId="5B75B084" w14:textId="77777777" w:rsidR="00C929A8" w:rsidRDefault="0094007C" w:rsidP="00A107A2">
      <w:pPr>
        <w:jc w:val="both"/>
        <w:rPr>
          <w:rFonts w:ascii="Arial" w:hAnsi="Arial" w:cs="Arial"/>
          <w:sz w:val="24"/>
          <w:szCs w:val="24"/>
        </w:rPr>
      </w:pPr>
      <w:r>
        <w:rPr>
          <w:rFonts w:ascii="Arial" w:hAnsi="Arial" w:cs="Arial"/>
          <w:sz w:val="24"/>
          <w:szCs w:val="24"/>
        </w:rPr>
        <w:t>Die Gemeindewerke Engelskirchen und der Verein „Flüchtlingshilfe Engelskirchen e.V.“ haben einen Wassergewöhnungskurs für Flüchtlingskinder organisiert.</w:t>
      </w:r>
      <w:r w:rsidR="00C929A8">
        <w:rPr>
          <w:rFonts w:ascii="Arial" w:hAnsi="Arial" w:cs="Arial"/>
          <w:sz w:val="24"/>
          <w:szCs w:val="24"/>
        </w:rPr>
        <w:t xml:space="preserve"> </w:t>
      </w:r>
      <w:r w:rsidR="00A107A2">
        <w:rPr>
          <w:rFonts w:ascii="Arial" w:hAnsi="Arial" w:cs="Arial"/>
          <w:sz w:val="24"/>
          <w:szCs w:val="24"/>
        </w:rPr>
        <w:t xml:space="preserve">Acht Kinder im Alter von 6-9 Jahren haben mitgemacht. </w:t>
      </w:r>
    </w:p>
    <w:p w14:paraId="4D019457" w14:textId="77777777" w:rsidR="00A107A2" w:rsidRDefault="00A107A2" w:rsidP="00A107A2">
      <w:pPr>
        <w:jc w:val="both"/>
        <w:rPr>
          <w:rFonts w:ascii="Arial" w:hAnsi="Arial" w:cs="Arial"/>
          <w:sz w:val="24"/>
          <w:szCs w:val="24"/>
        </w:rPr>
      </w:pPr>
      <w:r>
        <w:rPr>
          <w:rFonts w:ascii="Arial" w:hAnsi="Arial" w:cs="Arial"/>
          <w:sz w:val="24"/>
          <w:szCs w:val="24"/>
        </w:rPr>
        <w:t>Während eines Zeitraumes von 3 Wochen trafen sich die Kinder an mehreren Tagen im Panoramabad und wurden vom Schwimmmeisterteam betreut. Auch wenn die Kinder in der kurzen Zeit noch nicht perfekt schwimmen können, sind erste Erfolge festzustellen. Der wöchentliche Schwimmunterricht in den Grundschulen wird dann dafür sorgen, dass die Kinder bald schwimmen können.</w:t>
      </w:r>
    </w:p>
    <w:p w14:paraId="50A4A605" w14:textId="77777777" w:rsidR="009B524B" w:rsidRDefault="009B524B" w:rsidP="00A107A2">
      <w:pPr>
        <w:jc w:val="both"/>
        <w:rPr>
          <w:rFonts w:ascii="Arial" w:hAnsi="Arial" w:cs="Arial"/>
          <w:sz w:val="24"/>
          <w:szCs w:val="24"/>
        </w:rPr>
      </w:pPr>
    </w:p>
    <w:p w14:paraId="5781F48B" w14:textId="77777777" w:rsidR="00513096" w:rsidRDefault="00513096" w:rsidP="00A107A2">
      <w:pPr>
        <w:jc w:val="both"/>
        <w:rPr>
          <w:rFonts w:ascii="Arial" w:hAnsi="Arial" w:cs="Arial"/>
          <w:sz w:val="24"/>
          <w:szCs w:val="24"/>
        </w:rPr>
      </w:pPr>
      <w:r>
        <w:rPr>
          <w:rFonts w:ascii="Arial" w:hAnsi="Arial" w:cs="Arial"/>
          <w:noProof/>
          <w:sz w:val="24"/>
          <w:szCs w:val="24"/>
          <w:lang w:eastAsia="de-DE"/>
        </w:rPr>
        <w:drawing>
          <wp:inline distT="0" distB="0" distL="0" distR="0" wp14:anchorId="52A7BA52" wp14:editId="07A3BF73">
            <wp:extent cx="3869830" cy="2176943"/>
            <wp:effectExtent l="0" t="0" r="0" b="0"/>
            <wp:docPr id="1" name="Grafik 1" descr="C:\Users\Schneuing\Desktop\2016-09-13 Bild Panoramabad - Flüchtlingskinder 20160827_095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neuing\Desktop\2016-09-13 Bild Panoramabad - Flüchtlingskinder 20160827_0955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0958" cy="2177577"/>
                    </a:xfrm>
                    <a:prstGeom prst="rect">
                      <a:avLst/>
                    </a:prstGeom>
                    <a:noFill/>
                    <a:ln>
                      <a:noFill/>
                    </a:ln>
                  </pic:spPr>
                </pic:pic>
              </a:graphicData>
            </a:graphic>
          </wp:inline>
        </w:drawing>
      </w:r>
    </w:p>
    <w:p w14:paraId="2F8F5376" w14:textId="77777777" w:rsidR="00F80043" w:rsidRDefault="000443AE" w:rsidP="00A107A2">
      <w:pPr>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28819CFA" w14:textId="77777777" w:rsidR="009B524B" w:rsidRDefault="000443AE" w:rsidP="00A107A2">
      <w:pPr>
        <w:jc w:val="both"/>
        <w:rPr>
          <w:rFonts w:ascii="Arial" w:hAnsi="Arial" w:cs="Arial"/>
          <w:sz w:val="24"/>
          <w:szCs w:val="24"/>
        </w:rPr>
      </w:pPr>
      <w:r>
        <w:rPr>
          <w:rFonts w:ascii="Arial" w:hAnsi="Arial" w:cs="Arial"/>
          <w:sz w:val="24"/>
          <w:szCs w:val="24"/>
        </w:rPr>
        <w:t>Mitglieder des Vereins „Flüchtlingshilfe Engelskirchen e.V.“</w:t>
      </w:r>
      <w:r w:rsidR="00F80043">
        <w:rPr>
          <w:rFonts w:ascii="Arial" w:hAnsi="Arial" w:cs="Arial"/>
          <w:sz w:val="24"/>
          <w:szCs w:val="24"/>
        </w:rPr>
        <w:t xml:space="preserve"> Margit Schäfer, Dawn </w:t>
      </w:r>
      <w:proofErr w:type="spellStart"/>
      <w:r w:rsidR="00F80043">
        <w:rPr>
          <w:rFonts w:ascii="Arial" w:hAnsi="Arial" w:cs="Arial"/>
          <w:sz w:val="24"/>
          <w:szCs w:val="24"/>
        </w:rPr>
        <w:t>Stiefelhagen</w:t>
      </w:r>
      <w:proofErr w:type="spellEnd"/>
      <w:r w:rsidR="00C540B3">
        <w:rPr>
          <w:rFonts w:ascii="Arial" w:hAnsi="Arial" w:cs="Arial"/>
          <w:sz w:val="24"/>
          <w:szCs w:val="24"/>
        </w:rPr>
        <w:t xml:space="preserve">, Araz </w:t>
      </w:r>
      <w:proofErr w:type="spellStart"/>
      <w:r w:rsidR="00C540B3">
        <w:rPr>
          <w:rFonts w:ascii="Arial" w:hAnsi="Arial" w:cs="Arial"/>
          <w:sz w:val="24"/>
          <w:szCs w:val="24"/>
        </w:rPr>
        <w:t>Aliev</w:t>
      </w:r>
      <w:proofErr w:type="spellEnd"/>
      <w:r>
        <w:rPr>
          <w:rFonts w:ascii="Arial" w:hAnsi="Arial" w:cs="Arial"/>
          <w:sz w:val="24"/>
          <w:szCs w:val="24"/>
        </w:rPr>
        <w:t xml:space="preserve"> und die </w:t>
      </w:r>
      <w:proofErr w:type="spellStart"/>
      <w:r>
        <w:rPr>
          <w:rFonts w:ascii="Arial" w:hAnsi="Arial" w:cs="Arial"/>
          <w:sz w:val="24"/>
          <w:szCs w:val="24"/>
        </w:rPr>
        <w:t>Schwimmmeister</w:t>
      </w:r>
      <w:r w:rsidR="00C540B3">
        <w:rPr>
          <w:rFonts w:ascii="Arial" w:hAnsi="Arial" w:cs="Arial"/>
          <w:sz w:val="24"/>
          <w:szCs w:val="24"/>
        </w:rPr>
        <w:t>In</w:t>
      </w:r>
      <w:proofErr w:type="spellEnd"/>
      <w:r w:rsidR="00C540B3">
        <w:rPr>
          <w:rFonts w:ascii="Arial" w:hAnsi="Arial" w:cs="Arial"/>
          <w:sz w:val="24"/>
          <w:szCs w:val="24"/>
        </w:rPr>
        <w:t xml:space="preserve"> Susanne Simon und Jochen Greiner</w:t>
      </w:r>
      <w:r>
        <w:rPr>
          <w:rFonts w:ascii="Arial" w:hAnsi="Arial" w:cs="Arial"/>
          <w:sz w:val="24"/>
          <w:szCs w:val="24"/>
        </w:rPr>
        <w:t xml:space="preserve"> mit den Flüchtlingskindern</w:t>
      </w:r>
    </w:p>
    <w:p w14:paraId="0F6FE4C3" w14:textId="77777777" w:rsidR="00BF7236" w:rsidRPr="00CC7F0C" w:rsidRDefault="00BF7236" w:rsidP="00A107A2">
      <w:pPr>
        <w:jc w:val="both"/>
        <w:rPr>
          <w:rFonts w:ascii="Arial" w:hAnsi="Arial" w:cs="Arial"/>
          <w:sz w:val="24"/>
          <w:szCs w:val="24"/>
        </w:rPr>
      </w:pPr>
      <w:bookmarkStart w:id="0" w:name="_GoBack"/>
      <w:bookmarkEnd w:id="0"/>
    </w:p>
    <w:sectPr w:rsidR="00BF7236" w:rsidRPr="00CC7F0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4"/>
  <w:proofState w:spelling="clean" w:grammar="clean"/>
  <w:attachedTemplate r:id="rId1"/>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8EC"/>
    <w:rsid w:val="000443AE"/>
    <w:rsid w:val="001C6682"/>
    <w:rsid w:val="00513096"/>
    <w:rsid w:val="005C78EC"/>
    <w:rsid w:val="0094007C"/>
    <w:rsid w:val="00954547"/>
    <w:rsid w:val="009B524B"/>
    <w:rsid w:val="00A107A2"/>
    <w:rsid w:val="00BF7236"/>
    <w:rsid w:val="00C540B3"/>
    <w:rsid w:val="00C923D9"/>
    <w:rsid w:val="00C929A8"/>
    <w:rsid w:val="00CC7F0C"/>
    <w:rsid w:val="00F8004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9D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C7F0C"/>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C7F0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CC7F0C"/>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CC7F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gels\Desktop\Dok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\Users\Engels\Desktop\Dok1.dotx</Template>
  <TotalTime>0</TotalTime>
  <Pages>1</Pages>
  <Words>110</Words>
  <Characters>699</Characters>
  <Application>Microsoft Macintosh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Engels, Ute</dc:creator>
  <cp:lastModifiedBy>Hermann-Josef Odenthal</cp:lastModifiedBy>
  <cp:revision>11</cp:revision>
  <cp:lastPrinted>2016-08-31T05:35:00Z</cp:lastPrinted>
  <dcterms:created xsi:type="dcterms:W3CDTF">2016-08-30T06:55:00Z</dcterms:created>
  <dcterms:modified xsi:type="dcterms:W3CDTF">2016-09-21T14:15:00Z</dcterms:modified>
</cp:coreProperties>
</file>